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94F3FF" w:rsidR="0029732E" w:rsidRPr="00953D6A" w:rsidRDefault="00685242" w:rsidP="0029732E">
                            <w:pPr>
                              <w:pStyle w:val="note"/>
                              <w:jc w:val="left"/>
                              <w:rPr>
                                <w:rFonts w:ascii="Verdana" w:hAnsi="Verdana"/>
                                <w:b w:val="0"/>
                                <w:sz w:val="22"/>
                              </w:rPr>
                            </w:pPr>
                            <w:r w:rsidRPr="00D064FA">
                              <w:rPr>
                                <w:rFonts w:ascii="Verdana" w:hAnsi="Verdana"/>
                                <w:bCs/>
                                <w:sz w:val="22"/>
                              </w:rPr>
                              <w:t>Glazebury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1594F3FF" w:rsidR="0029732E" w:rsidRPr="00953D6A" w:rsidRDefault="00685242" w:rsidP="0029732E">
                      <w:pPr>
                        <w:pStyle w:val="note"/>
                        <w:jc w:val="left"/>
                        <w:rPr>
                          <w:rFonts w:ascii="Verdana" w:hAnsi="Verdana"/>
                          <w:b w:val="0"/>
                          <w:sz w:val="22"/>
                        </w:rPr>
                      </w:pPr>
                      <w:r w:rsidRPr="00D064FA">
                        <w:rPr>
                          <w:rFonts w:ascii="Verdana" w:hAnsi="Verdana"/>
                          <w:bCs/>
                          <w:sz w:val="22"/>
                        </w:rPr>
                        <w:t>Glazebury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56AFD6DF" w14:textId="77777777" w:rsidR="00685242" w:rsidRPr="00685242" w:rsidRDefault="0029732E" w:rsidP="0029732E">
      <w:pPr>
        <w:pStyle w:val="body"/>
        <w:tabs>
          <w:tab w:val="left" w:pos="9923"/>
        </w:tabs>
        <w:spacing w:after="0"/>
        <w:rPr>
          <w:bCs/>
          <w:sz w:val="22"/>
        </w:rPr>
      </w:pPr>
      <w:r w:rsidRPr="00685242">
        <w:rPr>
          <w:b/>
          <w:sz w:val="22"/>
        </w:rPr>
        <w:t>Either by post to</w:t>
      </w:r>
      <w:r w:rsidR="00685242" w:rsidRPr="00685242">
        <w:rPr>
          <w:b/>
          <w:sz w:val="22"/>
        </w:rPr>
        <w:t>:</w:t>
      </w:r>
      <w:r w:rsidRPr="00685242">
        <w:rPr>
          <w:bCs/>
          <w:sz w:val="22"/>
        </w:rPr>
        <w:br/>
      </w:r>
      <w:r w:rsidR="00685242" w:rsidRPr="00685242">
        <w:rPr>
          <w:b/>
          <w:sz w:val="22"/>
        </w:rPr>
        <w:t>Glazebury CE Primary School</w:t>
      </w:r>
    </w:p>
    <w:p w14:paraId="7983CD15" w14:textId="77777777" w:rsidR="00685242" w:rsidRPr="00685242" w:rsidRDefault="00685242" w:rsidP="0029732E">
      <w:pPr>
        <w:pStyle w:val="body"/>
        <w:tabs>
          <w:tab w:val="left" w:pos="9923"/>
        </w:tabs>
        <w:spacing w:after="0"/>
        <w:rPr>
          <w:bCs/>
          <w:sz w:val="22"/>
        </w:rPr>
      </w:pPr>
      <w:r w:rsidRPr="00685242">
        <w:rPr>
          <w:bCs/>
          <w:sz w:val="22"/>
        </w:rPr>
        <w:t>Warrington Road</w:t>
      </w:r>
    </w:p>
    <w:p w14:paraId="73FC9960" w14:textId="77777777" w:rsidR="00685242" w:rsidRPr="00685242" w:rsidRDefault="00685242" w:rsidP="0029732E">
      <w:pPr>
        <w:pStyle w:val="body"/>
        <w:tabs>
          <w:tab w:val="left" w:pos="9923"/>
        </w:tabs>
        <w:spacing w:after="0"/>
        <w:rPr>
          <w:bCs/>
          <w:sz w:val="22"/>
        </w:rPr>
      </w:pPr>
      <w:r w:rsidRPr="00685242">
        <w:rPr>
          <w:bCs/>
          <w:sz w:val="22"/>
        </w:rPr>
        <w:t>Glazebury</w:t>
      </w:r>
    </w:p>
    <w:p w14:paraId="13E00A62" w14:textId="1EDF12EB" w:rsidR="0029732E" w:rsidRPr="00685242" w:rsidRDefault="00685242" w:rsidP="0029732E">
      <w:pPr>
        <w:pStyle w:val="body"/>
        <w:tabs>
          <w:tab w:val="left" w:pos="9923"/>
        </w:tabs>
        <w:spacing w:after="0"/>
        <w:rPr>
          <w:bCs/>
          <w:sz w:val="22"/>
        </w:rPr>
      </w:pPr>
      <w:r w:rsidRPr="00685242">
        <w:rPr>
          <w:bCs/>
          <w:sz w:val="22"/>
        </w:rPr>
        <w:t>Warrington WA3 5LZ</w:t>
      </w:r>
    </w:p>
    <w:p w14:paraId="14FAFDF6" w14:textId="77777777" w:rsidR="0029732E" w:rsidRPr="00685242" w:rsidRDefault="0029732E" w:rsidP="0029732E">
      <w:pPr>
        <w:pStyle w:val="body"/>
        <w:tabs>
          <w:tab w:val="left" w:pos="9923"/>
        </w:tabs>
        <w:spacing w:after="0"/>
        <w:rPr>
          <w:sz w:val="22"/>
        </w:rPr>
      </w:pPr>
      <w:r w:rsidRPr="00685242">
        <w:rPr>
          <w:sz w:val="22"/>
        </w:rPr>
        <w:t>Or by email to;</w:t>
      </w:r>
    </w:p>
    <w:p w14:paraId="7BED8E38" w14:textId="3CEA84B7" w:rsidR="0029732E" w:rsidRPr="00071AC6" w:rsidRDefault="00685242" w:rsidP="0029732E">
      <w:pPr>
        <w:pStyle w:val="body"/>
        <w:tabs>
          <w:tab w:val="left" w:pos="9923"/>
        </w:tabs>
        <w:spacing w:after="0"/>
        <w:rPr>
          <w:sz w:val="22"/>
        </w:rPr>
      </w:pPr>
      <w:r w:rsidRPr="00685242">
        <w:rPr>
          <w:sz w:val="22"/>
        </w:rPr>
        <w:t>Glazeburyprimary@ldst.org.uk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D07B53"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D07B53"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D07B53"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D07B53"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3E57E4DF">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6E37E"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D07B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D07B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D07B53"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D07B53"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D07B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D07B5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D07B5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D07B5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D07B5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D07B5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D07B53"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3F4B4D"/>
    <w:rsid w:val="004C1963"/>
    <w:rsid w:val="004E2848"/>
    <w:rsid w:val="00571288"/>
    <w:rsid w:val="005A7A49"/>
    <w:rsid w:val="005D63ED"/>
    <w:rsid w:val="00603299"/>
    <w:rsid w:val="0060369E"/>
    <w:rsid w:val="006123FF"/>
    <w:rsid w:val="00642766"/>
    <w:rsid w:val="00654654"/>
    <w:rsid w:val="00685242"/>
    <w:rsid w:val="006D2812"/>
    <w:rsid w:val="006D7D94"/>
    <w:rsid w:val="0080631F"/>
    <w:rsid w:val="0095681B"/>
    <w:rsid w:val="009678B6"/>
    <w:rsid w:val="009A050D"/>
    <w:rsid w:val="009F6B3D"/>
    <w:rsid w:val="00A07EA6"/>
    <w:rsid w:val="00A200F5"/>
    <w:rsid w:val="00AB0ECD"/>
    <w:rsid w:val="00B16B54"/>
    <w:rsid w:val="00B21D8A"/>
    <w:rsid w:val="00B805AD"/>
    <w:rsid w:val="00C56E74"/>
    <w:rsid w:val="00CB4CD7"/>
    <w:rsid w:val="00CE19F8"/>
    <w:rsid w:val="00D064FA"/>
    <w:rsid w:val="00D07B53"/>
    <w:rsid w:val="00D71940"/>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5b49707b93da0bd22b75af16f072c33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7d8c610227e6636e1f44c0219b175324"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 ds:uri="cdfd068b-20d5-4086-86dc-bd85d8e86094"/>
    <ds:schemaRef ds:uri="a9f641f3-06e8-4ebf-82e1-ae3fe70e3f36"/>
  </ds:schemaRefs>
</ds:datastoreItem>
</file>

<file path=customXml/itemProps2.xml><?xml version="1.0" encoding="utf-8"?>
<ds:datastoreItem xmlns:ds="http://schemas.openxmlformats.org/officeDocument/2006/customXml" ds:itemID="{CA3E463D-1D53-483C-BF58-027A7568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a9f641f3-06e8-4ebf-82e1-ae3fe70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Form.dotx</Template>
  <TotalTime>2</TotalTime>
  <Pages>8</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Kathryn Holcroft</cp:lastModifiedBy>
  <cp:revision>2</cp:revision>
  <dcterms:created xsi:type="dcterms:W3CDTF">2025-03-06T17:24:00Z</dcterms:created>
  <dcterms:modified xsi:type="dcterms:W3CDTF">2025-03-06T17:24:00Z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