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6217799F" w:rsidR="0029732E" w:rsidRPr="00953D6A" w:rsidRDefault="00F96ECB" w:rsidP="0029732E">
                            <w:pPr>
                              <w:pStyle w:val="note"/>
                              <w:jc w:val="left"/>
                              <w:rPr>
                                <w:rFonts w:ascii="Verdana" w:hAnsi="Verdana"/>
                                <w:b w:val="0"/>
                                <w:sz w:val="22"/>
                              </w:rPr>
                            </w:pPr>
                            <w:r>
                              <w:rPr>
                                <w:rFonts w:ascii="Verdana" w:hAnsi="Verdana"/>
                                <w:b w:val="0"/>
                                <w:sz w:val="22"/>
                              </w:rPr>
                              <w:t xml:space="preserve">Glazebury CE Primary School </w:t>
                            </w:r>
                            <w:r w:rsidR="0029732E" w:rsidRPr="00953D6A">
                              <w:rPr>
                                <w:rFonts w:ascii="Verdana" w:hAnsi="Verdana"/>
                                <w:b w:val="0"/>
                                <w:sz w:val="22"/>
                              </w:rPr>
                              <w:t>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6217799F" w:rsidR="0029732E" w:rsidRPr="00953D6A" w:rsidRDefault="00F96ECB" w:rsidP="0029732E">
                      <w:pPr>
                        <w:pStyle w:val="note"/>
                        <w:jc w:val="left"/>
                        <w:rPr>
                          <w:rFonts w:ascii="Verdana" w:hAnsi="Verdana"/>
                          <w:b w:val="0"/>
                          <w:sz w:val="22"/>
                        </w:rPr>
                      </w:pPr>
                      <w:r>
                        <w:rPr>
                          <w:rFonts w:ascii="Verdana" w:hAnsi="Verdana"/>
                          <w:b w:val="0"/>
                          <w:sz w:val="22"/>
                        </w:rPr>
                        <w:t xml:space="preserve">Glazebury CE Primary School </w:t>
                      </w:r>
                      <w:r w:rsidR="0029732E" w:rsidRPr="00953D6A">
                        <w:rPr>
                          <w:rFonts w:ascii="Verdana" w:hAnsi="Verdana"/>
                          <w:b w:val="0"/>
                          <w:sz w:val="22"/>
                        </w:rPr>
                        <w:t>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57D6D191" w14:textId="77777777" w:rsidR="00F96ECB" w:rsidRDefault="00F96ECB" w:rsidP="0029732E">
      <w:pPr>
        <w:pStyle w:val="body"/>
        <w:tabs>
          <w:tab w:val="left" w:pos="9923"/>
        </w:tabs>
        <w:spacing w:after="0"/>
        <w:rPr>
          <w:bCs/>
          <w:sz w:val="22"/>
        </w:rPr>
      </w:pPr>
      <w:r>
        <w:rPr>
          <w:bCs/>
          <w:sz w:val="22"/>
        </w:rPr>
        <w:t>Either via Post:</w:t>
      </w:r>
    </w:p>
    <w:p w14:paraId="33F1DBF8" w14:textId="77777777" w:rsidR="00F96ECB" w:rsidRDefault="00F96ECB" w:rsidP="0029732E">
      <w:pPr>
        <w:pStyle w:val="body"/>
        <w:tabs>
          <w:tab w:val="left" w:pos="9923"/>
        </w:tabs>
        <w:spacing w:after="0"/>
        <w:rPr>
          <w:bCs/>
          <w:sz w:val="22"/>
        </w:rPr>
      </w:pPr>
      <w:r>
        <w:rPr>
          <w:bCs/>
          <w:sz w:val="22"/>
        </w:rPr>
        <w:t>Mrs Karen Mowbray</w:t>
      </w:r>
    </w:p>
    <w:p w14:paraId="5307D985" w14:textId="77777777" w:rsidR="00F96ECB" w:rsidRDefault="00F96ECB" w:rsidP="0029732E">
      <w:pPr>
        <w:pStyle w:val="body"/>
        <w:tabs>
          <w:tab w:val="left" w:pos="9923"/>
        </w:tabs>
        <w:spacing w:after="0"/>
        <w:rPr>
          <w:bCs/>
          <w:sz w:val="22"/>
        </w:rPr>
      </w:pPr>
      <w:r>
        <w:rPr>
          <w:bCs/>
          <w:sz w:val="22"/>
        </w:rPr>
        <w:t>Glazebury CE Primary School</w:t>
      </w:r>
    </w:p>
    <w:p w14:paraId="3BA36151" w14:textId="77777777" w:rsidR="00F96ECB" w:rsidRDefault="00F96ECB" w:rsidP="0029732E">
      <w:pPr>
        <w:pStyle w:val="body"/>
        <w:tabs>
          <w:tab w:val="left" w:pos="9923"/>
        </w:tabs>
        <w:spacing w:after="0"/>
        <w:rPr>
          <w:bCs/>
          <w:sz w:val="22"/>
        </w:rPr>
      </w:pPr>
      <w:r>
        <w:rPr>
          <w:bCs/>
          <w:sz w:val="22"/>
        </w:rPr>
        <w:t>Warrington Road, Glazebury</w:t>
      </w:r>
    </w:p>
    <w:p w14:paraId="18C17514" w14:textId="77777777" w:rsidR="00F96ECB" w:rsidRDefault="00F96ECB" w:rsidP="0029732E">
      <w:pPr>
        <w:pStyle w:val="body"/>
        <w:tabs>
          <w:tab w:val="left" w:pos="9923"/>
        </w:tabs>
        <w:spacing w:after="0"/>
        <w:rPr>
          <w:bCs/>
          <w:sz w:val="22"/>
        </w:rPr>
      </w:pPr>
      <w:r>
        <w:rPr>
          <w:bCs/>
          <w:sz w:val="22"/>
        </w:rPr>
        <w:t>Warrington, Cheshire WA3 5LZ</w:t>
      </w:r>
    </w:p>
    <w:p w14:paraId="58803352" w14:textId="77777777" w:rsidR="00F96ECB" w:rsidRDefault="00F96ECB" w:rsidP="0029732E">
      <w:pPr>
        <w:pStyle w:val="body"/>
        <w:tabs>
          <w:tab w:val="left" w:pos="9923"/>
        </w:tabs>
        <w:spacing w:after="0"/>
        <w:rPr>
          <w:bCs/>
          <w:sz w:val="22"/>
        </w:rPr>
      </w:pPr>
      <w:r>
        <w:rPr>
          <w:bCs/>
          <w:sz w:val="22"/>
        </w:rPr>
        <w:t>Or via email:</w:t>
      </w:r>
    </w:p>
    <w:p w14:paraId="7BED8E38" w14:textId="24D0F785" w:rsidR="0029732E" w:rsidRPr="00F96ECB" w:rsidRDefault="00F96ECB" w:rsidP="0029732E">
      <w:pPr>
        <w:pStyle w:val="body"/>
        <w:tabs>
          <w:tab w:val="left" w:pos="9923"/>
        </w:tabs>
        <w:spacing w:after="0"/>
        <w:rPr>
          <w:bCs/>
          <w:sz w:val="22"/>
        </w:rPr>
      </w:pPr>
      <w:r>
        <w:rPr>
          <w:bCs/>
          <w:sz w:val="22"/>
        </w:rPr>
        <w:t>glazeburyprimary@ldst.org.uk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lastRenderedPageBreak/>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F96ECB"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 xml:space="preserve">Are you related to an employee of Liverpool Diocesan Schools Trust:          </w:t>
            </w:r>
          </w:p>
        </w:tc>
        <w:tc>
          <w:tcPr>
            <w:tcW w:w="4612" w:type="dxa"/>
            <w:shd w:val="clear" w:color="auto" w:fill="auto"/>
          </w:tcPr>
          <w:p w14:paraId="750FC6C8" w14:textId="77777777" w:rsidR="0095681B" w:rsidRPr="006123FF" w:rsidRDefault="00F96ECB"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lastRenderedPageBreak/>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F96ECB"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F96ECB"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w:t>
      </w:r>
      <w:r w:rsidRPr="3E57E4DF">
        <w:rPr>
          <w:rFonts w:ascii="Verdana" w:eastAsia="MS Mincho" w:hAnsi="Verdana" w:cs="Calibri"/>
          <w:color w:val="000000" w:themeColor="text1"/>
          <w:lang w:val="en-US" w:eastAsia="en-GB"/>
        </w:rPr>
        <w:lastRenderedPageBreak/>
        <w:t xml:space="preserve">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years, the school will require additional information in order to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CCDE48B">
              <v:shapetype id="_x0000_t32" coordsize="21600,21600" o:oned="t" filled="f" o:spt="32" path="m,l21600,21600e" w14:anchorId="2B29F202">
                <v:path fillok="f" arrowok="t" o:connecttype="none"/>
                <o:lock v:ext="edit" shapetype="t"/>
              </v:shapetype>
              <v:shape id="AutoShape 188"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lastRenderedPageBreak/>
              <w:t>Gender:</w:t>
            </w:r>
          </w:p>
        </w:tc>
        <w:tc>
          <w:tcPr>
            <w:tcW w:w="1250" w:type="pct"/>
            <w:shd w:val="clear" w:color="auto" w:fill="auto"/>
          </w:tcPr>
          <w:p w14:paraId="1E1F8672" w14:textId="77777777" w:rsidR="000C295C" w:rsidRPr="000C295C" w:rsidRDefault="00F96ECB"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F96ECB"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F96ECB"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F96ECB"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F96ECB"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F96ECB"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F96ECB"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F96ECB"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F96ECB"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F96ECB"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F96ECB"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2CAA" w14:textId="77777777" w:rsidR="00B16B54" w:rsidRDefault="00B16B54" w:rsidP="00F83F81">
      <w:pPr>
        <w:spacing w:after="0" w:line="240" w:lineRule="auto"/>
      </w:pPr>
      <w:r>
        <w:separator/>
      </w:r>
    </w:p>
  </w:endnote>
  <w:endnote w:type="continuationSeparator" w:id="0">
    <w:p w14:paraId="3F8483D8" w14:textId="77777777" w:rsidR="00B16B54" w:rsidRDefault="00B16B54"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1748C" w14:textId="77777777" w:rsidR="00B16B54" w:rsidRDefault="00B16B54" w:rsidP="00F83F81">
      <w:pPr>
        <w:spacing w:after="0" w:line="240" w:lineRule="auto"/>
      </w:pPr>
      <w:r>
        <w:separator/>
      </w:r>
    </w:p>
  </w:footnote>
  <w:footnote w:type="continuationSeparator" w:id="0">
    <w:p w14:paraId="16EF3E41" w14:textId="77777777" w:rsidR="00B16B54" w:rsidRDefault="00B16B54"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3020AE"/>
    <w:rsid w:val="00432887"/>
    <w:rsid w:val="004C1963"/>
    <w:rsid w:val="004E2848"/>
    <w:rsid w:val="00571288"/>
    <w:rsid w:val="006123FF"/>
    <w:rsid w:val="006B3682"/>
    <w:rsid w:val="006D2812"/>
    <w:rsid w:val="0080631F"/>
    <w:rsid w:val="0095681B"/>
    <w:rsid w:val="009678B6"/>
    <w:rsid w:val="00A07EA6"/>
    <w:rsid w:val="00B16B54"/>
    <w:rsid w:val="00C56E74"/>
    <w:rsid w:val="00CB4CD7"/>
    <w:rsid w:val="00CE19F8"/>
    <w:rsid w:val="00DC3E45"/>
    <w:rsid w:val="00E53A0A"/>
    <w:rsid w:val="00EE28A6"/>
    <w:rsid w:val="00F47327"/>
    <w:rsid w:val="00F83F81"/>
    <w:rsid w:val="00F84DF9"/>
    <w:rsid w:val="00F96ECB"/>
    <w:rsid w:val="076C58E7"/>
    <w:rsid w:val="1DA80577"/>
    <w:rsid w:val="241D8065"/>
    <w:rsid w:val="3462E8C3"/>
    <w:rsid w:val="3E57E4DF"/>
    <w:rsid w:val="40AD3569"/>
    <w:rsid w:val="45258644"/>
    <w:rsid w:val="531E4817"/>
    <w:rsid w:val="62158E99"/>
    <w:rsid w:val="722F2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fd068b-20d5-4086-86dc-bd85d8e86094" xsi:nil="true"/>
    <lcf76f155ced4ddcb4097134ff3c332f xmlns="a9f641f3-06e8-4ebf-82e1-ae3fe70e3f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8" ma:contentTypeDescription="Create a new document." ma:contentTypeScope="" ma:versionID="5b49707b93da0bd22b75af16f072c33e">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7d8c610227e6636e1f44c0219b175324"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599FF713-AF3A-41A6-9BDA-425E59DF0EB2}"/>
</file>

<file path=docProps/app.xml><?xml version="1.0" encoding="utf-8"?>
<Properties xmlns="http://schemas.openxmlformats.org/officeDocument/2006/extended-properties" xmlns:vt="http://schemas.openxmlformats.org/officeDocument/2006/docPropsVTypes">
  <Template>Application Form</Template>
  <TotalTime>2</TotalTime>
  <Pages>8</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Kathryn Holcroft</cp:lastModifiedBy>
  <cp:revision>3</cp:revision>
  <dcterms:created xsi:type="dcterms:W3CDTF">2024-10-01T11:15:00Z</dcterms:created>
  <dcterms:modified xsi:type="dcterms:W3CDTF">2024-10-01T11:16:00Z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y fmtid="{D5CDD505-2E9C-101B-9397-08002B2CF9AE}" pid="3" name="MediaServiceImageTags">
    <vt:lpwstr/>
  </property>
</Properties>
</file>