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823554" w:rsidRDefault="0029732E" w:rsidP="7DA1250D">
      <w:pPr>
        <w:pStyle w:val="body"/>
        <w:tabs>
          <w:tab w:val="left" w:pos="6340"/>
        </w:tabs>
        <w:rPr>
          <w:b/>
          <w:bCs/>
          <w:color w:val="004990"/>
          <w:sz w:val="22"/>
        </w:rPr>
      </w:pPr>
      <w:r w:rsidRPr="00823554">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823554">
        <w:rPr>
          <w:b/>
          <w:bCs/>
          <w:color w:val="004990"/>
          <w:sz w:val="22"/>
        </w:rPr>
        <w:t>Please return this form to:</w:t>
      </w:r>
      <w:r w:rsidRPr="00823554">
        <w:rPr>
          <w:b/>
          <w:bCs/>
          <w:color w:val="004990"/>
          <w:sz w:val="22"/>
        </w:rPr>
        <w:tab/>
      </w:r>
    </w:p>
    <w:p w14:paraId="4699C324" w14:textId="3C9E275C" w:rsidR="0029732E" w:rsidRPr="00823554" w:rsidRDefault="0029732E" w:rsidP="0029732E">
      <w:pPr>
        <w:pStyle w:val="body"/>
        <w:tabs>
          <w:tab w:val="left" w:pos="9923"/>
        </w:tabs>
        <w:spacing w:after="0"/>
        <w:rPr>
          <w:bCs/>
          <w:sz w:val="22"/>
        </w:rPr>
      </w:pPr>
      <w:r w:rsidRPr="00823554">
        <w:rPr>
          <w:bCs/>
          <w:sz w:val="22"/>
        </w:rPr>
        <w:t>Either by post to</w:t>
      </w:r>
      <w:r w:rsidR="00134F75">
        <w:rPr>
          <w:bCs/>
          <w:sz w:val="22"/>
        </w:rPr>
        <w:t>:</w:t>
      </w:r>
      <w:r w:rsidRPr="00823554">
        <w:rPr>
          <w:bCs/>
          <w:sz w:val="22"/>
        </w:rPr>
        <w:br/>
      </w:r>
      <w:r w:rsidR="00823554" w:rsidRPr="00823554">
        <w:rPr>
          <w:bCs/>
          <w:sz w:val="22"/>
        </w:rPr>
        <w:t>Mrs Karen Mowbray</w:t>
      </w:r>
    </w:p>
    <w:p w14:paraId="66F9BD3F" w14:textId="3D45FFD3" w:rsidR="00823554" w:rsidRPr="00823554" w:rsidRDefault="00823554" w:rsidP="0029732E">
      <w:pPr>
        <w:pStyle w:val="body"/>
        <w:tabs>
          <w:tab w:val="left" w:pos="9923"/>
        </w:tabs>
        <w:spacing w:after="0"/>
        <w:rPr>
          <w:bCs/>
          <w:sz w:val="22"/>
        </w:rPr>
      </w:pPr>
      <w:r w:rsidRPr="00823554">
        <w:rPr>
          <w:bCs/>
          <w:sz w:val="22"/>
        </w:rPr>
        <w:t>Glazebury CE Primary School</w:t>
      </w:r>
    </w:p>
    <w:p w14:paraId="13E00A62" w14:textId="162302A9" w:rsidR="0029732E" w:rsidRPr="00823554" w:rsidRDefault="00823554" w:rsidP="0029732E">
      <w:pPr>
        <w:pStyle w:val="body"/>
        <w:tabs>
          <w:tab w:val="left" w:pos="9923"/>
        </w:tabs>
        <w:spacing w:after="0"/>
        <w:rPr>
          <w:sz w:val="22"/>
        </w:rPr>
      </w:pPr>
      <w:r w:rsidRPr="00823554">
        <w:rPr>
          <w:sz w:val="22"/>
        </w:rPr>
        <w:t>Warrington Road, Glazebury</w:t>
      </w:r>
    </w:p>
    <w:p w14:paraId="1568C95C" w14:textId="77777777" w:rsidR="00823554" w:rsidRPr="00823554" w:rsidRDefault="00823554" w:rsidP="0029732E">
      <w:pPr>
        <w:pStyle w:val="body"/>
        <w:tabs>
          <w:tab w:val="left" w:pos="9923"/>
        </w:tabs>
        <w:spacing w:after="0"/>
        <w:rPr>
          <w:sz w:val="22"/>
        </w:rPr>
      </w:pPr>
      <w:r w:rsidRPr="00823554">
        <w:rPr>
          <w:sz w:val="22"/>
        </w:rPr>
        <w:t>Warrington, Cheshire WA3 5LZ</w:t>
      </w:r>
    </w:p>
    <w:p w14:paraId="637601F6" w14:textId="17F9B91C" w:rsidR="0029732E" w:rsidRPr="0029732E" w:rsidRDefault="00134F75" w:rsidP="0029732E">
      <w:pPr>
        <w:pStyle w:val="body"/>
        <w:tabs>
          <w:tab w:val="left" w:pos="9923"/>
        </w:tabs>
        <w:spacing w:after="0"/>
        <w:rPr>
          <w:bCs/>
          <w:color w:val="004990"/>
          <w:sz w:val="36"/>
          <w:szCs w:val="36"/>
        </w:rPr>
      </w:pPr>
      <w:r>
        <w:rPr>
          <w:sz w:val="22"/>
        </w:rPr>
        <w:t xml:space="preserve">                                                           </w:t>
      </w:r>
      <w:r w:rsidR="00823554" w:rsidRPr="00823554">
        <w:rPr>
          <w:sz w:val="22"/>
        </w:rPr>
        <w:t>Or Email to: Glazeburyprimary@ldst.org.uk</w:t>
      </w:r>
      <w:r w:rsidR="0029732E" w:rsidRPr="00953D6A">
        <w:rPr>
          <w:rFonts w:ascii="Calibri" w:eastAsia="Cambria" w:hAnsi="Calibri"/>
          <w:sz w:val="22"/>
          <w:lang w:val="en-US"/>
        </w:rPr>
        <w:br/>
      </w:r>
      <w:r w:rsidR="0029732E"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A2782A"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A2782A"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A2782A"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A2782A"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4742E"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lastRenderedPageBreak/>
              <w:t>Gender:</w:t>
            </w:r>
          </w:p>
        </w:tc>
        <w:tc>
          <w:tcPr>
            <w:tcW w:w="1250" w:type="pct"/>
          </w:tcPr>
          <w:p w14:paraId="1E1F8672"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A2782A"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A2782A"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A2782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A2782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A2782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A2782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A2782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A2782A"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598C" w14:textId="77777777" w:rsidR="003A71FD" w:rsidRDefault="003A71FD" w:rsidP="00F83F81">
      <w:pPr>
        <w:spacing w:after="0" w:line="240" w:lineRule="auto"/>
      </w:pPr>
      <w:r>
        <w:separator/>
      </w:r>
    </w:p>
  </w:endnote>
  <w:endnote w:type="continuationSeparator" w:id="0">
    <w:p w14:paraId="4C5756E4" w14:textId="77777777" w:rsidR="003A71FD" w:rsidRDefault="003A71FD" w:rsidP="00F83F81">
      <w:pPr>
        <w:spacing w:after="0" w:line="240" w:lineRule="auto"/>
      </w:pPr>
      <w:r>
        <w:continuationSeparator/>
      </w:r>
    </w:p>
  </w:endnote>
  <w:endnote w:type="continuationNotice" w:id="1">
    <w:p w14:paraId="0A92EF6B" w14:textId="77777777" w:rsidR="003A71FD" w:rsidRDefault="003A7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8AD8" w14:textId="77777777" w:rsidR="003A71FD" w:rsidRDefault="003A71FD" w:rsidP="00F83F81">
      <w:pPr>
        <w:spacing w:after="0" w:line="240" w:lineRule="auto"/>
      </w:pPr>
      <w:r>
        <w:separator/>
      </w:r>
    </w:p>
  </w:footnote>
  <w:footnote w:type="continuationSeparator" w:id="0">
    <w:p w14:paraId="06E9C633" w14:textId="77777777" w:rsidR="003A71FD" w:rsidRDefault="003A71FD" w:rsidP="00F83F81">
      <w:pPr>
        <w:spacing w:after="0" w:line="240" w:lineRule="auto"/>
      </w:pPr>
      <w:r>
        <w:continuationSeparator/>
      </w:r>
    </w:p>
  </w:footnote>
  <w:footnote w:type="continuationNotice" w:id="1">
    <w:p w14:paraId="368E96C7" w14:textId="77777777" w:rsidR="003A71FD" w:rsidRDefault="003A7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7F48"/>
    <w:rsid w:val="00065C93"/>
    <w:rsid w:val="00071AC6"/>
    <w:rsid w:val="000C295C"/>
    <w:rsid w:val="000E720E"/>
    <w:rsid w:val="00134F75"/>
    <w:rsid w:val="0014375D"/>
    <w:rsid w:val="001618E6"/>
    <w:rsid w:val="00181C18"/>
    <w:rsid w:val="001D20F1"/>
    <w:rsid w:val="001E7B82"/>
    <w:rsid w:val="0029732E"/>
    <w:rsid w:val="003020AE"/>
    <w:rsid w:val="003478CD"/>
    <w:rsid w:val="003A1101"/>
    <w:rsid w:val="003A71FD"/>
    <w:rsid w:val="004C1963"/>
    <w:rsid w:val="004E2848"/>
    <w:rsid w:val="00571288"/>
    <w:rsid w:val="005D63ED"/>
    <w:rsid w:val="0060369E"/>
    <w:rsid w:val="006123FF"/>
    <w:rsid w:val="00642766"/>
    <w:rsid w:val="00654654"/>
    <w:rsid w:val="006D2812"/>
    <w:rsid w:val="006D7D94"/>
    <w:rsid w:val="0080631F"/>
    <w:rsid w:val="00823554"/>
    <w:rsid w:val="0095681B"/>
    <w:rsid w:val="009678B6"/>
    <w:rsid w:val="009A050D"/>
    <w:rsid w:val="009F0DE6"/>
    <w:rsid w:val="009F6B3D"/>
    <w:rsid w:val="00A07EA6"/>
    <w:rsid w:val="00A2782A"/>
    <w:rsid w:val="00AB0ECD"/>
    <w:rsid w:val="00B16B54"/>
    <w:rsid w:val="00B21D8A"/>
    <w:rsid w:val="00B805AD"/>
    <w:rsid w:val="00C56E74"/>
    <w:rsid w:val="00CB4CD7"/>
    <w:rsid w:val="00CE19F8"/>
    <w:rsid w:val="00E53A0A"/>
    <w:rsid w:val="00E729C0"/>
    <w:rsid w:val="00E73F17"/>
    <w:rsid w:val="00EE28A6"/>
    <w:rsid w:val="00F153A8"/>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fd068b-20d5-4086-86dc-bd85d8e86094" xsi:nil="true"/>
    <lcf76f155ced4ddcb4097134ff3c332f xmlns="a9f641f3-06e8-4ebf-82e1-ae3fe70e3f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9" ma:contentTypeDescription="Create a new document." ma:contentTypeScope="" ma:versionID="26689a41e3e9d15b367af4d4e1750e4b">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b733f252321b8bf4d20be6a7d75dd827"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dfd068b-20d5-4086-86dc-bd85d8e86094"/>
    <ds:schemaRef ds:uri="a9f641f3-06e8-4ebf-82e1-ae3fe70e3f36"/>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3E581CDE-8395-4909-96C2-EE9665AAEA3D}"/>
</file>

<file path=docProps/app.xml><?xml version="1.0" encoding="utf-8"?>
<Properties xmlns="http://schemas.openxmlformats.org/officeDocument/2006/extended-properties" xmlns:vt="http://schemas.openxmlformats.org/officeDocument/2006/docPropsVTypes">
  <Template>Application Form</Template>
  <TotalTime>0</TotalTime>
  <Pages>8</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Kathryn Holcroft</cp:lastModifiedBy>
  <cp:revision>2</cp:revision>
  <cp:lastPrinted>2025-10-21T09:47:00Z</cp:lastPrinted>
  <dcterms:created xsi:type="dcterms:W3CDTF">2025-11-27T21:35:00Z</dcterms:created>
  <dcterms:modified xsi:type="dcterms:W3CDTF">2025-11-27T21:35:00Z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